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0"/>
          <w:szCs w:val="30"/>
        </w:rPr>
        <w:t>附件</w:t>
      </w:r>
      <w:r>
        <w:rPr>
          <w:rFonts w:ascii="黑体" w:hAnsi="黑体" w:eastAsia="黑体" w:cs="宋体"/>
          <w:color w:val="333333"/>
          <w:kern w:val="0"/>
          <w:sz w:val="30"/>
          <w:szCs w:val="30"/>
        </w:rPr>
        <w:t>1:</w:t>
      </w: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招聘人员报名资格审查表</w:t>
      </w:r>
    </w:p>
    <w:p>
      <w:pPr>
        <w:autoSpaceDN w:val="0"/>
        <w:spacing w:line="56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序号：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/>
          <w:sz w:val="28"/>
          <w:szCs w:val="28"/>
        </w:rPr>
        <w:t xml:space="preserve">                </w:t>
      </w:r>
      <w:r>
        <w:rPr>
          <w:rFonts w:hint="eastAsia" w:ascii="宋体" w:hAnsi="宋体" w:cs="宋体"/>
          <w:sz w:val="28"/>
          <w:szCs w:val="28"/>
        </w:rPr>
        <w:t>填表日期：</w:t>
      </w:r>
      <w:r>
        <w:rPr>
          <w:rFonts w:ascii="宋体" w:cs="宋体"/>
          <w:sz w:val="28"/>
          <w:szCs w:val="28"/>
        </w:rPr>
        <w:t>   </w:t>
      </w:r>
      <w:r>
        <w:rPr>
          <w:rFonts w:ascii="宋体" w:hAnsi="宋体" w:cs="宋体"/>
          <w:sz w:val="28"/>
          <w:szCs w:val="28"/>
        </w:rPr>
        <w:t xml:space="preserve">   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>   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cs="宋体"/>
          <w:sz w:val="28"/>
          <w:szCs w:val="28"/>
        </w:rPr>
        <w:t>   </w:t>
      </w:r>
      <w:r>
        <w:rPr>
          <w:rFonts w:hint="eastAsia" w:ascii="宋体" w:hAnsi="宋体" w:cs="宋体"/>
          <w:sz w:val="28"/>
          <w:szCs w:val="28"/>
        </w:rPr>
        <w:t>日</w:t>
      </w:r>
    </w:p>
    <w:tbl>
      <w:tblPr>
        <w:tblStyle w:val="6"/>
        <w:tblW w:w="9900" w:type="dxa"/>
        <w:tblInd w:w="-5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0"/>
        <w:gridCol w:w="1304"/>
        <w:gridCol w:w="192"/>
        <w:gridCol w:w="720"/>
        <w:gridCol w:w="228"/>
        <w:gridCol w:w="147"/>
        <w:gridCol w:w="405"/>
        <w:gridCol w:w="311"/>
        <w:gridCol w:w="409"/>
        <w:gridCol w:w="356"/>
        <w:gridCol w:w="270"/>
        <w:gridCol w:w="79"/>
        <w:gridCol w:w="581"/>
        <w:gridCol w:w="795"/>
        <w:gridCol w:w="304"/>
        <w:gridCol w:w="495"/>
        <w:gridCol w:w="20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2591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"http://www.51edu.com/bjky/searchschool/"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3716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4072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29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260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3307" w:type="dxa"/>
            <w:gridSpan w:val="7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2044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126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autoSpaceDN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配偶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子女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父亲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母亲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3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4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宋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9" w:hRule="atLeast"/>
        </w:trPr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640" w:type="dxa"/>
            <w:gridSpan w:val="16"/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宋体"/>
          <w:color w:val="333333"/>
          <w:kern w:val="0"/>
          <w:sz w:val="30"/>
          <w:szCs w:val="30"/>
        </w:rPr>
      </w:pPr>
    </w:p>
    <w:sectPr>
      <w:pgSz w:w="11906" w:h="16838"/>
      <w:pgMar w:top="1418" w:right="1474" w:bottom="1134" w:left="1588" w:header="851" w:footer="992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2"/>
    <w:rsid w:val="00147FDE"/>
    <w:rsid w:val="0023265B"/>
    <w:rsid w:val="00255012"/>
    <w:rsid w:val="002E7AD8"/>
    <w:rsid w:val="003D0850"/>
    <w:rsid w:val="004D122C"/>
    <w:rsid w:val="006417AA"/>
    <w:rsid w:val="0079617D"/>
    <w:rsid w:val="008A6DF1"/>
    <w:rsid w:val="00CD1AE2"/>
    <w:rsid w:val="00D11552"/>
    <w:rsid w:val="00DE47E6"/>
    <w:rsid w:val="7C8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00"/>
      <w:u w:val="none"/>
    </w:rPr>
  </w:style>
  <w:style w:type="character" w:customStyle="1" w:styleId="7">
    <w:name w:val="日期 Char"/>
    <w:basedOn w:val="4"/>
    <w:link w:val="8"/>
    <w:semiHidden/>
    <w:qFormat/>
    <w:locked/>
    <w:uiPriority w:val="99"/>
    <w:rPr>
      <w:rFonts w:cs="Times New Roman"/>
    </w:rPr>
  </w:style>
  <w:style w:type="paragraph" w:customStyle="1" w:styleId="8">
    <w:name w:val="日期1"/>
    <w:basedOn w:val="1"/>
    <w:next w:val="1"/>
    <w:link w:val="7"/>
    <w:qFormat/>
    <w:uiPriority w:val="99"/>
    <w:pPr>
      <w:ind w:left="100" w:leftChars="2500"/>
    </w:pPr>
  </w:style>
  <w:style w:type="character" w:customStyle="1" w:styleId="9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普通(网站)1"/>
    <w:basedOn w:val="1"/>
    <w:qFormat/>
    <w:uiPriority w:val="99"/>
    <w:pPr>
      <w:widowControl/>
      <w:spacing w:before="100" w:beforeAutospacing="1" w:after="100" w:afterAutospacing="1" w:line="60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Workgroup</Company>
  <Pages>1</Pages>
  <Words>59</Words>
  <Characters>337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2018-10-12T09:02:00Z</dcterms:created>
  <dc:creator>PCHSDS</dc:creator>
  <cp:lastModifiedBy>Administrator</cp:lastModifiedBy>
  <cp:lastPrinted>2018-10-12T23:47:00Z</cp:lastPrinted>
  <dcterms:modified xsi:type="dcterms:W3CDTF">2018-10-12T11:31:28Z</dcterms:modified>
  <dc:title>PCHSDS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